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AD89D6D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26560F26" w:rsidR="00CA036E" w:rsidRPr="00B437CB" w:rsidRDefault="004B31CB" w:rsidP="008F798F">
            <w:pPr>
              <w:pStyle w:val="DocumentMetadata"/>
              <w:jc w:val="right"/>
            </w:pPr>
            <w:r>
              <w:t>2016.12.12</w:t>
            </w:r>
          </w:p>
        </w:tc>
      </w:tr>
      <w:tr w:rsidR="00CA036E" w:rsidRPr="00B437CB" w14:paraId="3CFB0A66" w14:textId="77777777" w:rsidTr="0AD89D6D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0097C069" w:rsidR="00CA036E" w:rsidRPr="00B437CB" w:rsidRDefault="00B069EE" w:rsidP="008B271B">
            <w:pPr>
              <w:pStyle w:val="DocumentMetadata"/>
              <w:jc w:val="right"/>
            </w:pPr>
            <w:r>
              <w:t>1</w:t>
            </w:r>
            <w:r w:rsidR="004B31CB">
              <w:t>2 December</w:t>
            </w:r>
            <w:r w:rsidR="008B271B">
              <w:t xml:space="preserve"> </w:t>
            </w:r>
            <w:r w:rsidR="00C05CB6">
              <w:t>201</w:t>
            </w:r>
            <w:r w:rsidR="00B85480"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AB4B52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AB4B52">
            <w:pPr>
              <w:pStyle w:val="NoSpacing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AB4B52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AB4B52">
            <w:pPr>
              <w:pStyle w:val="NoSpacing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AB4B52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AB4B52">
            <w:pPr>
              <w:pStyle w:val="NoSpacing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AB4B52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AB4B52">
            <w:pPr>
              <w:pStyle w:val="NoSpacing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AB4B52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AB4B52">
            <w:pPr>
              <w:pStyle w:val="NoSpacing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AB4B52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AB4B52">
            <w:pPr>
              <w:pStyle w:val="NoSpacing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AB4B5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AB4B52">
            <w:pPr>
              <w:pStyle w:val="NoSpacing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AB4B52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AB4B52">
            <w:pPr>
              <w:pStyle w:val="NoSpacing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AB4B52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AB4B52">
            <w:pPr>
              <w:pStyle w:val="NoSpacing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AB4B52" w:rsidRPr="00377563" w:rsidRDefault="00AB4B52" w:rsidP="00AB4B52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AB4B52" w:rsidRPr="00377563" w:rsidRDefault="00AB4B52" w:rsidP="00AB4B52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AB4B52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AB4B52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AB4B52">
            <w:pPr>
              <w:pStyle w:val="NoSpacing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AB4B52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5A2E77FD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5D16750C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5E8010E2" w:rsidR="00CA036E" w:rsidRPr="00F53E21" w:rsidRDefault="004B31CB" w:rsidP="007370F4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1AEC523D" w:rsidR="00CA036E" w:rsidRPr="00F53E21" w:rsidRDefault="004B31CB" w:rsidP="007370F4">
            <w:pPr>
              <w:pStyle w:val="NoSpacing"/>
              <w:jc w:val="right"/>
            </w:pPr>
            <w:r>
              <w:t>25 Sep 2016</w:t>
            </w: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6C78BAC7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4FE61405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05CD5962" w:rsidR="00CA036E" w:rsidRPr="00F53E21" w:rsidRDefault="004B31CB" w:rsidP="007370F4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163ED847" w:rsidR="00CA036E" w:rsidRPr="00F53E21" w:rsidRDefault="004B31CB" w:rsidP="007370F4">
            <w:pPr>
              <w:pStyle w:val="NoSpacing"/>
              <w:jc w:val="right"/>
            </w:pPr>
            <w:r>
              <w:t>11 Sep 2016</w:t>
            </w: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4B31CB">
        <w:trPr>
          <w:cantSplit/>
          <w:trHeight w:val="26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985A71" w:rsidRPr="00F53E21" w:rsidRDefault="00985A71" w:rsidP="00985A71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985A71" w:rsidRPr="00F53E21" w:rsidRDefault="00985A71" w:rsidP="00985A71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985A71" w:rsidRPr="00F53E21" w:rsidRDefault="00985A71" w:rsidP="00985A71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985A71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985A71" w:rsidRPr="00F53E21" w:rsidRDefault="00985A71" w:rsidP="00985A71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985A71" w:rsidRPr="00F53E21" w:rsidRDefault="00985A71" w:rsidP="00985A71">
            <w:pPr>
              <w:pStyle w:val="NoSpacing"/>
              <w:jc w:val="right"/>
            </w:pPr>
            <w:r>
              <w:t>29 May 16</w:t>
            </w:r>
          </w:p>
        </w:tc>
      </w:tr>
      <w:bookmarkEnd w:id="7"/>
      <w:tr w:rsidR="00985A71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985A71" w:rsidRPr="00F53E21" w:rsidRDefault="00985A71" w:rsidP="00985A71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985A71" w:rsidRPr="00F53E21" w:rsidRDefault="00985A71" w:rsidP="00985A71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985A71" w:rsidRPr="00F53E21" w:rsidRDefault="00985A71" w:rsidP="00985A71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985A71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6CAF5ADC" w:rsidR="00985A71" w:rsidRPr="00F53E21" w:rsidRDefault="004B31CB" w:rsidP="00985A71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09CB857" w:rsidR="00985A71" w:rsidRPr="00F53E21" w:rsidRDefault="004B31CB" w:rsidP="00985A71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694A5546" w:rsidR="00985A71" w:rsidRPr="00F53E21" w:rsidRDefault="004B31CB" w:rsidP="00985A71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ABDCA4F" w:rsidR="00985A71" w:rsidRPr="00F53E21" w:rsidRDefault="004B31CB" w:rsidP="00985A71">
            <w:pPr>
              <w:pStyle w:val="NoSpacing"/>
              <w:jc w:val="right"/>
            </w:pPr>
            <w:r>
              <w:t>22 Oct 2016</w:t>
            </w:r>
          </w:p>
        </w:tc>
      </w:tr>
      <w:tr w:rsidR="00985A71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33663E1" w:rsidR="00985A71" w:rsidRPr="00F53E21" w:rsidRDefault="00985A71" w:rsidP="00985A7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="00985A71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1DC604AA" w:rsidR="00985A71" w:rsidRPr="00F53E21" w:rsidRDefault="00985A71" w:rsidP="00985A71">
            <w:pPr>
              <w:pStyle w:val="NoSpacing"/>
              <w:jc w:val="right"/>
            </w:pPr>
            <w:r>
              <w:t xml:space="preserve">24 </w:t>
            </w:r>
            <w:r w:rsidR="004B31CB">
              <w:t>Jul 2016</w:t>
            </w:r>
          </w:p>
        </w:tc>
      </w:tr>
      <w:tr w:rsidR="00985A71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77743E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77743E" w:rsidRPr="00F53E21" w:rsidRDefault="0077743E" w:rsidP="007774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77743E" w:rsidRPr="00F53E21" w:rsidRDefault="0077743E" w:rsidP="0077743E">
            <w:pPr>
              <w:pStyle w:val="NoSpacing"/>
              <w:jc w:val="right"/>
            </w:pPr>
            <w:r>
              <w:t>05 June 2016</w:t>
            </w:r>
          </w:p>
        </w:tc>
      </w:tr>
      <w:tr w:rsidR="0077743E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77743E" w:rsidRPr="00F53E21" w:rsidRDefault="0077743E" w:rsidP="0077743E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77743E" w:rsidRPr="00F53E21" w:rsidRDefault="0077743E" w:rsidP="0077743E">
            <w:pPr>
              <w:pStyle w:val="NoSpacing"/>
              <w:jc w:val="right"/>
            </w:pPr>
            <w:r>
              <w:t>04 June 2016</w:t>
            </w:r>
          </w:p>
        </w:tc>
      </w:tr>
      <w:tr w:rsidR="0077743E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77743E" w:rsidRPr="00F53E21" w:rsidRDefault="0077743E" w:rsidP="0077743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77743E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5B4A154A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62D92D9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77743E" w:rsidRPr="00F53E21" w:rsidRDefault="0077743E" w:rsidP="007774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77743E" w:rsidRPr="00F53E21" w:rsidRDefault="0077743E" w:rsidP="0077743E">
            <w:pPr>
              <w:pStyle w:val="NoSpacing"/>
              <w:jc w:val="right"/>
            </w:pPr>
            <w:r>
              <w:t>12 Mar 2016</w:t>
            </w:r>
          </w:p>
        </w:tc>
      </w:tr>
      <w:tr w:rsidR="0077743E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77743E" w:rsidRPr="00FF6345" w:rsidRDefault="0077743E" w:rsidP="0077743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77743E" w:rsidRPr="00F53E21" w:rsidRDefault="0077743E" w:rsidP="0077743E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CA036E" w:rsidRPr="00F53E21" w:rsidRDefault="007C0AB0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CA036E" w:rsidRPr="00F53E21" w:rsidRDefault="007C0AB0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D8A357F" w:rsidR="00CA036E" w:rsidRPr="00F53E21" w:rsidRDefault="007C0AB0" w:rsidP="00453BCF">
            <w:pPr>
              <w:pStyle w:val="NoSpacing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51967D71" w:rsidR="00CA036E" w:rsidRPr="00F53E21" w:rsidRDefault="007C0AB0" w:rsidP="00453BCF">
            <w:pPr>
              <w:pStyle w:val="NoSpacing"/>
              <w:jc w:val="right"/>
            </w:pPr>
            <w:r>
              <w:t>01 May 2016</w:t>
            </w: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4D21CD54" w:rsidR="004E7E9E" w:rsidRPr="00F53E21" w:rsidRDefault="004E7E9E" w:rsidP="004E7E9E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24CF0019" w:rsidR="004E7E9E" w:rsidRPr="00F53E21" w:rsidRDefault="004E7E9E" w:rsidP="004E7E9E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135B277" w:rsidR="004E7E9E" w:rsidRPr="00F53E21" w:rsidRDefault="004E7E9E" w:rsidP="004E7E9E">
            <w:pPr>
              <w:pStyle w:val="NoSpacing"/>
              <w:jc w:val="right"/>
            </w:pPr>
            <w:r>
              <w:t>04 Oct 2016</w:t>
            </w:r>
          </w:p>
        </w:tc>
      </w:tr>
      <w:tr w:rsidR="004E7E9E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7C0AB0" w:rsidRPr="00F53E21" w:rsidRDefault="007C0AB0" w:rsidP="007C0AB0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7C0AB0" w:rsidRPr="00F53E21" w:rsidRDefault="007C0AB0" w:rsidP="007C0AB0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7C0AB0" w:rsidRPr="00F53E21" w:rsidRDefault="007C0AB0" w:rsidP="007C0AB0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7C0AB0" w:rsidRPr="00F53E21" w:rsidRDefault="007C0AB0" w:rsidP="007C0AB0">
            <w:pPr>
              <w:pStyle w:val="NoSpacing"/>
              <w:jc w:val="right"/>
            </w:pPr>
            <w:r>
              <w:t>30 May 2015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1866A5" w:rsidR="007C0AB0" w:rsidRPr="00F53E21" w:rsidRDefault="007C0AB0" w:rsidP="007C0AB0">
            <w:pPr>
              <w:pStyle w:val="NoSpacing"/>
              <w:jc w:val="right"/>
            </w:pPr>
            <w:r>
              <w:t>03 Arp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996E" w14:textId="77777777" w:rsidR="00A97C2B" w:rsidRDefault="00A97C2B" w:rsidP="001408DA">
      <w:r>
        <w:separator/>
      </w:r>
    </w:p>
    <w:p w14:paraId="4D5DFA4F" w14:textId="77777777" w:rsidR="00A97C2B" w:rsidRDefault="00A97C2B"/>
    <w:p w14:paraId="29589160" w14:textId="77777777" w:rsidR="00A97C2B" w:rsidRDefault="00A97C2B"/>
    <w:p w14:paraId="45CDE033" w14:textId="77777777" w:rsidR="00A97C2B" w:rsidRDefault="00A97C2B"/>
    <w:p w14:paraId="061ED395" w14:textId="77777777" w:rsidR="00A97C2B" w:rsidRDefault="00A97C2B"/>
  </w:endnote>
  <w:endnote w:type="continuationSeparator" w:id="0">
    <w:p w14:paraId="24C2FA6D" w14:textId="77777777" w:rsidR="00A97C2B" w:rsidRDefault="00A97C2B" w:rsidP="001408DA">
      <w:r>
        <w:continuationSeparator/>
      </w:r>
    </w:p>
    <w:p w14:paraId="670DE63C" w14:textId="77777777" w:rsidR="00A97C2B" w:rsidRDefault="00A97C2B"/>
    <w:p w14:paraId="1B46864F" w14:textId="77777777" w:rsidR="00A97C2B" w:rsidRDefault="00A97C2B"/>
    <w:p w14:paraId="7B9B377F" w14:textId="77777777" w:rsidR="00A97C2B" w:rsidRDefault="00A97C2B"/>
    <w:p w14:paraId="0CAD0930" w14:textId="77777777" w:rsidR="00A97C2B" w:rsidRDefault="00A97C2B"/>
  </w:endnote>
  <w:endnote w:type="continuationNotice" w:id="1">
    <w:p w14:paraId="4F838A86" w14:textId="77777777" w:rsidR="00A97C2B" w:rsidRDefault="00A97C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580C" w14:textId="77777777" w:rsidR="00A97C2B" w:rsidRDefault="00A97C2B" w:rsidP="001408DA">
      <w:r>
        <w:separator/>
      </w:r>
    </w:p>
    <w:p w14:paraId="5EBD9CB3" w14:textId="77777777" w:rsidR="00A97C2B" w:rsidRDefault="00A97C2B"/>
    <w:p w14:paraId="2B315ECA" w14:textId="77777777" w:rsidR="00A97C2B" w:rsidRDefault="00A97C2B"/>
    <w:p w14:paraId="200E241B" w14:textId="77777777" w:rsidR="00A97C2B" w:rsidRDefault="00A97C2B"/>
    <w:p w14:paraId="598BE68A" w14:textId="77777777" w:rsidR="00A97C2B" w:rsidRDefault="00A97C2B"/>
  </w:footnote>
  <w:footnote w:type="continuationSeparator" w:id="0">
    <w:p w14:paraId="24C1A418" w14:textId="77777777" w:rsidR="00A97C2B" w:rsidRDefault="00A97C2B" w:rsidP="001408DA">
      <w:r>
        <w:continuationSeparator/>
      </w:r>
    </w:p>
    <w:p w14:paraId="33C0E823" w14:textId="77777777" w:rsidR="00A97C2B" w:rsidRDefault="00A97C2B"/>
    <w:p w14:paraId="0A966222" w14:textId="77777777" w:rsidR="00A97C2B" w:rsidRDefault="00A97C2B"/>
    <w:p w14:paraId="463F568B" w14:textId="77777777" w:rsidR="00A97C2B" w:rsidRDefault="00A97C2B"/>
    <w:p w14:paraId="06E7E213" w14:textId="77777777" w:rsidR="00A97C2B" w:rsidRDefault="00A97C2B"/>
  </w:footnote>
  <w:footnote w:type="continuationNotice" w:id="1">
    <w:p w14:paraId="79E3EF60" w14:textId="77777777" w:rsidR="00A97C2B" w:rsidRDefault="00A97C2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017BB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7049"/>
    <w:rsid w:val="00060AE3"/>
    <w:rsid w:val="00070006"/>
    <w:rsid w:val="00075873"/>
    <w:rsid w:val="0009146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4C8E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90"/>
    <w:rsid w:val="004676E6"/>
    <w:rsid w:val="00470D9A"/>
    <w:rsid w:val="0047563E"/>
    <w:rsid w:val="004858BB"/>
    <w:rsid w:val="004919A3"/>
    <w:rsid w:val="004960F6"/>
    <w:rsid w:val="004968AB"/>
    <w:rsid w:val="004A0F1E"/>
    <w:rsid w:val="004B31CB"/>
    <w:rsid w:val="004C0CB2"/>
    <w:rsid w:val="004E2CB6"/>
    <w:rsid w:val="004E7E9E"/>
    <w:rsid w:val="004F661D"/>
    <w:rsid w:val="00500397"/>
    <w:rsid w:val="005017BB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69EE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  <w:rsid w:val="0AD89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3DCC-A1D2-40A8-AFD3-79F31DE2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36</Pages>
  <Words>12551</Words>
  <Characters>71541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2</cp:revision>
  <cp:lastPrinted>2014-02-25T00:33:00Z</cp:lastPrinted>
  <dcterms:created xsi:type="dcterms:W3CDTF">2017-02-16T15:16:00Z</dcterms:created>
  <dcterms:modified xsi:type="dcterms:W3CDTF">2017-02-16T15:16:00Z</dcterms:modified>
</cp:coreProperties>
</file>